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35E06"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3E975C7E">
      <w:pPr>
        <w:widowControl/>
        <w:jc w:val="center"/>
        <w:rPr>
          <w:rFonts w:hint="default" w:ascii="Times New Roman" w:hAnsi="Times New Roman" w:eastAsia="方正小标宋_GBK" w:cs="宋体"/>
          <w:color w:val="000000"/>
          <w:spacing w:val="26"/>
          <w:kern w:val="0"/>
          <w:sz w:val="40"/>
          <w:szCs w:val="40"/>
        </w:rPr>
      </w:pPr>
      <w:r>
        <w:rPr>
          <w:rFonts w:ascii="Times New Roman" w:hAnsi="Times New Roman" w:eastAsia="方正小标宋_GBK" w:cs="宋体"/>
          <w:color w:val="000000"/>
          <w:spacing w:val="26"/>
          <w:kern w:val="0"/>
          <w:sz w:val="40"/>
          <w:szCs w:val="40"/>
        </w:rPr>
        <w:t>太仓市科技政策申请表</w:t>
      </w:r>
    </w:p>
    <w:tbl>
      <w:tblPr>
        <w:tblStyle w:val="6"/>
        <w:tblW w:w="5132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2235"/>
        <w:gridCol w:w="2124"/>
        <w:gridCol w:w="1269"/>
        <w:gridCol w:w="761"/>
        <w:gridCol w:w="1377"/>
      </w:tblGrid>
      <w:tr w14:paraId="53DE8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647F1">
            <w:pPr>
              <w:widowControl/>
              <w:jc w:val="left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  <w:t>申请单位名称</w:t>
            </w:r>
          </w:p>
        </w:tc>
        <w:tc>
          <w:tcPr>
            <w:tcW w:w="11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79A7F">
            <w:pPr>
              <w:widowControl/>
              <w:jc w:val="left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DB0F2">
            <w:pPr>
              <w:widowControl/>
              <w:jc w:val="left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  <w:t>统一社会信用代码</w:t>
            </w:r>
          </w:p>
        </w:tc>
        <w:tc>
          <w:tcPr>
            <w:tcW w:w="180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77451">
            <w:pPr>
              <w:widowControl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0A45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0B67A">
            <w:pPr>
              <w:widowControl/>
              <w:jc w:val="left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  <w:t>申请奖励类别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575F9">
            <w:pPr>
              <w:widowControl/>
              <w:jc w:val="left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47BB2">
            <w:pPr>
              <w:widowControl/>
              <w:jc w:val="left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  <w:t>申请依据</w:t>
            </w:r>
          </w:p>
        </w:tc>
        <w:tc>
          <w:tcPr>
            <w:tcW w:w="180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56CCD">
            <w:pPr>
              <w:widowControl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CA5F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7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601FA">
            <w:pPr>
              <w:widowControl/>
              <w:jc w:val="left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  <w:t>单位所在区镇</w:t>
            </w:r>
          </w:p>
        </w:tc>
        <w:tc>
          <w:tcPr>
            <w:tcW w:w="118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27112">
            <w:pPr>
              <w:widowControl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F5BAC">
            <w:pPr>
              <w:widowControl/>
              <w:jc w:val="left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  <w:t>单位负责人</w:t>
            </w:r>
          </w:p>
        </w:tc>
        <w:tc>
          <w:tcPr>
            <w:tcW w:w="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E39A3">
            <w:pPr>
              <w:widowControl/>
              <w:jc w:val="left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14687">
            <w:pPr>
              <w:widowControl/>
              <w:jc w:val="left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C12B5">
            <w:pPr>
              <w:widowControl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3834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BD294">
            <w:pPr>
              <w:widowControl/>
              <w:jc w:val="left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FC034">
            <w:pPr>
              <w:widowControl/>
              <w:jc w:val="left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9B14A">
            <w:pPr>
              <w:widowControl/>
              <w:jc w:val="left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  <w:t>单位联系人</w:t>
            </w:r>
          </w:p>
        </w:tc>
        <w:tc>
          <w:tcPr>
            <w:tcW w:w="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8B154">
            <w:pPr>
              <w:widowControl/>
              <w:jc w:val="left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89016">
            <w:pPr>
              <w:widowControl/>
              <w:jc w:val="left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5641C">
            <w:pPr>
              <w:widowControl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09AA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7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6C1C5">
            <w:pPr>
              <w:widowControl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  <w:t>备    注</w:t>
            </w:r>
          </w:p>
        </w:tc>
        <w:tc>
          <w:tcPr>
            <w:tcW w:w="4123" w:type="pct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5CE33">
            <w:pPr>
              <w:widowControl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A911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268E81">
            <w:pPr>
              <w:widowControl/>
              <w:jc w:val="left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  <w:t xml:space="preserve">项目申请单位承诺:                                                        </w:t>
            </w:r>
          </w:p>
        </w:tc>
      </w:tr>
      <w:tr w14:paraId="661E6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0" w:type="pct"/>
            <w:gridSpan w:val="6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7485F75">
            <w:pPr>
              <w:widowControl/>
              <w:jc w:val="left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  <w:t xml:space="preserve">   1.本单位近三年信用状况良好，无严重失信行为。</w:t>
            </w:r>
          </w:p>
        </w:tc>
      </w:tr>
      <w:tr w14:paraId="309DD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0" w:type="pct"/>
            <w:gridSpan w:val="6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82F7C0">
            <w:pPr>
              <w:widowControl/>
              <w:jc w:val="left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  <w:t xml:space="preserve">   2.申请的所有材料均依据相关文件要求,所提供的材料准确、真实、合法、有效、完整。</w:t>
            </w:r>
          </w:p>
        </w:tc>
      </w:tr>
      <w:tr w14:paraId="5E24A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0" w:type="pct"/>
            <w:gridSpan w:val="6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98F90D">
            <w:pPr>
              <w:widowControl/>
              <w:jc w:val="left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  <w:t xml:space="preserve">   如违背以上承诺，企业愿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退回奖励资金，并</w:t>
            </w: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  <w:t>为此承担有关法律责任。</w:t>
            </w:r>
          </w:p>
        </w:tc>
      </w:tr>
      <w:tr w14:paraId="13AB8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76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7058DBBF">
            <w:pPr>
              <w:widowControl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  <w:p w14:paraId="2947092E">
            <w:pPr>
              <w:widowControl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  <w:p w14:paraId="5219984E">
            <w:pPr>
              <w:widowControl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29CFA">
            <w:pPr>
              <w:widowControl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5945C">
            <w:pPr>
              <w:widowControl/>
              <w:jc w:val="center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45433">
            <w:pPr>
              <w:widowControl/>
              <w:jc w:val="center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1133" w:type="pct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22F54A3">
            <w:pPr>
              <w:widowControl/>
              <w:jc w:val="center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</w:tr>
      <w:tr w14:paraId="22CD3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76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7824CCC1">
            <w:pPr>
              <w:widowControl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  <w:p w14:paraId="199753B0">
            <w:pPr>
              <w:widowControl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  <w:p w14:paraId="75BDAD9C">
            <w:pPr>
              <w:widowControl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1EDBA">
            <w:pPr>
              <w:widowControl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AB8A0">
            <w:pPr>
              <w:widowControl/>
              <w:jc w:val="center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21B42">
            <w:pPr>
              <w:widowControl/>
              <w:jc w:val="center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1133" w:type="pct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60F8C8">
            <w:pPr>
              <w:widowControl/>
              <w:jc w:val="center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</w:tr>
      <w:tr w14:paraId="111CF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76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3EF710EE">
            <w:pPr>
              <w:widowControl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  <w:p w14:paraId="021E3EC8">
            <w:pPr>
              <w:widowControl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  <w:p w14:paraId="1259BFE5">
            <w:pPr>
              <w:widowControl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  <w:p w14:paraId="0F2BB139">
            <w:pPr>
              <w:widowControl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B6292">
            <w:pPr>
              <w:widowControl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A8732">
            <w:pPr>
              <w:widowControl/>
              <w:jc w:val="center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6FACB">
            <w:pPr>
              <w:widowControl/>
              <w:jc w:val="center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1133" w:type="pct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90700A">
            <w:pPr>
              <w:widowControl/>
              <w:jc w:val="center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</w:tr>
      <w:tr w14:paraId="49067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76" w:type="pct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7C282232">
            <w:pPr>
              <w:widowControl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53D94">
            <w:pPr>
              <w:widowControl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9D135">
            <w:pPr>
              <w:widowControl/>
              <w:jc w:val="left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  <w:t>申请单位（公章）</w:t>
            </w:r>
          </w:p>
        </w:tc>
        <w:tc>
          <w:tcPr>
            <w:tcW w:w="1133" w:type="pct"/>
            <w:gridSpan w:val="2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EAFFC">
            <w:pPr>
              <w:widowControl/>
              <w:jc w:val="left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0FEF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76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01B5C784">
            <w:pPr>
              <w:widowControl/>
              <w:jc w:val="left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7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8C091">
            <w:pPr>
              <w:widowControl/>
              <w:jc w:val="left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ABEF0">
            <w:pPr>
              <w:widowControl/>
              <w:jc w:val="left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  <w:t>法人代表（签章）</w:t>
            </w:r>
          </w:p>
        </w:tc>
        <w:tc>
          <w:tcPr>
            <w:tcW w:w="1133" w:type="pct"/>
            <w:gridSpan w:val="2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4BE2F374">
            <w:pPr>
              <w:widowControl/>
              <w:jc w:val="left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DA0F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76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E4A681C">
            <w:pPr>
              <w:widowControl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ADB4C6D">
            <w:pPr>
              <w:widowControl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AAE0368">
            <w:pPr>
              <w:widowControl/>
              <w:jc w:val="left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  <w:t>日期：</w:t>
            </w:r>
          </w:p>
        </w:tc>
        <w:tc>
          <w:tcPr>
            <w:tcW w:w="67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2DDCFC">
            <w:pPr>
              <w:widowControl/>
              <w:jc w:val="left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198AD">
            <w:pPr>
              <w:widowControl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33E2C45F">
      <w:pPr>
        <w:widowControl/>
        <w:jc w:val="left"/>
        <w:rPr>
          <w:rFonts w:hint="eastAsia" w:ascii="Times New Roman" w:hAnsi="Times New Roman" w:eastAsiaTheme="minorEastAsia"/>
          <w:sz w:val="30"/>
          <w:szCs w:val="30"/>
        </w:rPr>
      </w:pPr>
    </w:p>
    <w:p w14:paraId="3A73655B">
      <w:pPr>
        <w:widowControl/>
        <w:jc w:val="left"/>
        <w:rPr>
          <w:rFonts w:hint="default" w:ascii="Times New Roman" w:hAnsi="Times New Roman" w:eastAsiaTheme="minorEastAsia"/>
          <w:sz w:val="30"/>
          <w:szCs w:val="30"/>
        </w:rPr>
      </w:pPr>
    </w:p>
    <w:p w14:paraId="59937CA6">
      <w:pPr>
        <w:widowControl/>
        <w:jc w:val="left"/>
        <w:rPr>
          <w:rFonts w:hint="default" w:ascii="Times New Roman" w:hAnsi="Times New Roman" w:eastAsiaTheme="minorEastAsia"/>
          <w:sz w:val="30"/>
          <w:szCs w:val="30"/>
        </w:rPr>
      </w:pPr>
    </w:p>
    <w:p w14:paraId="60DEE392">
      <w:pPr>
        <w:widowControl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</w:p>
    <w:sectPr>
      <w:footerReference r:id="rId3" w:type="default"/>
      <w:pgSz w:w="11906" w:h="16838"/>
      <w:pgMar w:top="2041" w:right="1474" w:bottom="1928" w:left="1474" w:header="851" w:footer="1531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0C61E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E944C4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E944C4"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587C8F"/>
    <w:rsid w:val="00004AA4"/>
    <w:rsid w:val="00081874"/>
    <w:rsid w:val="000E44E3"/>
    <w:rsid w:val="00135175"/>
    <w:rsid w:val="001E2765"/>
    <w:rsid w:val="00212ABE"/>
    <w:rsid w:val="00245483"/>
    <w:rsid w:val="0025218B"/>
    <w:rsid w:val="00291A33"/>
    <w:rsid w:val="00313184"/>
    <w:rsid w:val="00380F71"/>
    <w:rsid w:val="003F76B4"/>
    <w:rsid w:val="004179D1"/>
    <w:rsid w:val="00425866"/>
    <w:rsid w:val="004917DE"/>
    <w:rsid w:val="004B0312"/>
    <w:rsid w:val="004B0B23"/>
    <w:rsid w:val="004B2969"/>
    <w:rsid w:val="004E3983"/>
    <w:rsid w:val="005232F4"/>
    <w:rsid w:val="005A36E3"/>
    <w:rsid w:val="005B1A55"/>
    <w:rsid w:val="00633677"/>
    <w:rsid w:val="00640BB4"/>
    <w:rsid w:val="006B676F"/>
    <w:rsid w:val="00721CD4"/>
    <w:rsid w:val="007232BE"/>
    <w:rsid w:val="007420BA"/>
    <w:rsid w:val="00742415"/>
    <w:rsid w:val="009534BB"/>
    <w:rsid w:val="00973360"/>
    <w:rsid w:val="00973FB8"/>
    <w:rsid w:val="009C5F0A"/>
    <w:rsid w:val="009D27F1"/>
    <w:rsid w:val="009F2A96"/>
    <w:rsid w:val="00AD2046"/>
    <w:rsid w:val="00B10652"/>
    <w:rsid w:val="00B33465"/>
    <w:rsid w:val="00B91958"/>
    <w:rsid w:val="00B94913"/>
    <w:rsid w:val="00C63268"/>
    <w:rsid w:val="00D226B2"/>
    <w:rsid w:val="00DD7FED"/>
    <w:rsid w:val="00EA5970"/>
    <w:rsid w:val="00F960E0"/>
    <w:rsid w:val="00FB1710"/>
    <w:rsid w:val="06D259E7"/>
    <w:rsid w:val="07DA7DC9"/>
    <w:rsid w:val="088603F7"/>
    <w:rsid w:val="08F8383B"/>
    <w:rsid w:val="0D246BD4"/>
    <w:rsid w:val="0E2871DF"/>
    <w:rsid w:val="0F7376A1"/>
    <w:rsid w:val="11E06E41"/>
    <w:rsid w:val="12906AB9"/>
    <w:rsid w:val="13B17285"/>
    <w:rsid w:val="15690F6A"/>
    <w:rsid w:val="158B7D6B"/>
    <w:rsid w:val="18EB10B5"/>
    <w:rsid w:val="1A975BD7"/>
    <w:rsid w:val="20743577"/>
    <w:rsid w:val="22992342"/>
    <w:rsid w:val="247D146E"/>
    <w:rsid w:val="2580066E"/>
    <w:rsid w:val="263A0261"/>
    <w:rsid w:val="296A1352"/>
    <w:rsid w:val="2A9F425F"/>
    <w:rsid w:val="2C7F764E"/>
    <w:rsid w:val="2EEE163A"/>
    <w:rsid w:val="2FA27185"/>
    <w:rsid w:val="3310712F"/>
    <w:rsid w:val="331A6DEB"/>
    <w:rsid w:val="33315A0C"/>
    <w:rsid w:val="36097649"/>
    <w:rsid w:val="380764D0"/>
    <w:rsid w:val="39CE7110"/>
    <w:rsid w:val="3A7546EA"/>
    <w:rsid w:val="3BF81CD7"/>
    <w:rsid w:val="3C34616C"/>
    <w:rsid w:val="3D8E75CE"/>
    <w:rsid w:val="3E587C8F"/>
    <w:rsid w:val="40206EA8"/>
    <w:rsid w:val="4259018B"/>
    <w:rsid w:val="42FC5643"/>
    <w:rsid w:val="43106EBC"/>
    <w:rsid w:val="486669ED"/>
    <w:rsid w:val="50820F1A"/>
    <w:rsid w:val="50F23163"/>
    <w:rsid w:val="51256043"/>
    <w:rsid w:val="515C7325"/>
    <w:rsid w:val="53862C4E"/>
    <w:rsid w:val="53FC1910"/>
    <w:rsid w:val="544900BC"/>
    <w:rsid w:val="54562E02"/>
    <w:rsid w:val="57006799"/>
    <w:rsid w:val="573C5E95"/>
    <w:rsid w:val="588A401E"/>
    <w:rsid w:val="5BBB382C"/>
    <w:rsid w:val="5CC52489"/>
    <w:rsid w:val="5D381025"/>
    <w:rsid w:val="5D821B85"/>
    <w:rsid w:val="5DE677CD"/>
    <w:rsid w:val="5FEC7A4F"/>
    <w:rsid w:val="60B52606"/>
    <w:rsid w:val="620149FF"/>
    <w:rsid w:val="629E77BD"/>
    <w:rsid w:val="65A45E74"/>
    <w:rsid w:val="669935D6"/>
    <w:rsid w:val="699456BD"/>
    <w:rsid w:val="6B55776D"/>
    <w:rsid w:val="6B610838"/>
    <w:rsid w:val="6B7D50C2"/>
    <w:rsid w:val="6D535020"/>
    <w:rsid w:val="6E282505"/>
    <w:rsid w:val="719E0DDA"/>
    <w:rsid w:val="71F118FE"/>
    <w:rsid w:val="72F20C2A"/>
    <w:rsid w:val="75F1569E"/>
    <w:rsid w:val="76547533"/>
    <w:rsid w:val="766F6DBB"/>
    <w:rsid w:val="78D35CD2"/>
    <w:rsid w:val="7BD151F2"/>
    <w:rsid w:val="7C1266AA"/>
    <w:rsid w:val="7C9F5FBB"/>
    <w:rsid w:val="7E8E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  <w:style w:type="character" w:customStyle="1" w:styleId="11">
    <w:name w:val="日期 字符"/>
    <w:basedOn w:val="7"/>
    <w:link w:val="2"/>
    <w:qFormat/>
    <w:uiPriority w:val="0"/>
    <w:rPr>
      <w:rFonts w:ascii="Calibri" w:hAnsi="Calibri"/>
      <w:kern w:val="2"/>
      <w:sz w:val="21"/>
    </w:rPr>
  </w:style>
  <w:style w:type="paragraph" w:customStyle="1" w:styleId="12">
    <w:name w:val="附件栏"/>
    <w:basedOn w:val="1"/>
    <w:qFormat/>
    <w:uiPriority w:val="0"/>
  </w:style>
  <w:style w:type="character" w:customStyle="1" w:styleId="13">
    <w:name w:val="批注框文本 字符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jj-zzl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924</Words>
  <Characters>973</Characters>
  <Lines>11</Lines>
  <Paragraphs>3</Paragraphs>
  <TotalTime>6</TotalTime>
  <ScaleCrop>false</ScaleCrop>
  <LinksUpToDate>false</LinksUpToDate>
  <CharactersWithSpaces>1155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2020-03-25T07:17:00Z</dcterms:created>
  <dc:creator>kjj-zzl</dc:creator>
  <cp:lastModifiedBy>对方正在输入</cp:lastModifiedBy>
  <cp:lastPrinted>2023-08-02T05:48:00Z</cp:lastPrinted>
  <dcterms:modified xsi:type="dcterms:W3CDTF">2025-04-24T01:38:39Z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218DC70D3BFE414BBB9C214C14C7906C_13</vt:lpwstr>
  </property>
  <property fmtid="{D5CDD505-2E9C-101B-9397-08002B2CF9AE}" pid="4" name="KSOTemplateDocerSaveRecord">
    <vt:lpwstr>eyJoZGlkIjoiMmU2M2ZiZjI2YTQ4YzM0ZjIxMzQ2ZjQ5OTU3MWNjMDIiLCJ1c2VySWQiOiI1MDIzNDc3NDYifQ==</vt:lpwstr>
  </property>
</Properties>
</file>