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F670E">
      <w:pPr>
        <w:widowControl/>
        <w:jc w:val="left"/>
        <w:rPr>
          <w:rFonts w:hint="default" w:ascii="Times New Roman" w:hAnsi="Times New Roman" w:eastAsiaTheme="minorEastAsia"/>
          <w:sz w:val="30"/>
          <w:szCs w:val="30"/>
        </w:rPr>
      </w:pPr>
      <w:bookmarkStart w:id="0" w:name="_GoBack"/>
      <w:bookmarkEnd w:id="0"/>
    </w:p>
    <w:tbl>
      <w:tblPr>
        <w:tblStyle w:val="6"/>
        <w:tblW w:w="9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80"/>
        <w:gridCol w:w="1080"/>
        <w:gridCol w:w="1080"/>
        <w:gridCol w:w="470"/>
        <w:gridCol w:w="1815"/>
        <w:gridCol w:w="815"/>
        <w:gridCol w:w="500"/>
        <w:gridCol w:w="580"/>
        <w:gridCol w:w="1000"/>
      </w:tblGrid>
      <w:tr w14:paraId="2328C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0A636"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45DA2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F95A2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4130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4C590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0A41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2018F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3FBC7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7C1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1D54"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_GBK" w:cs="宋体"/>
                <w:color w:val="000000"/>
                <w:kern w:val="0"/>
                <w:sz w:val="40"/>
                <w:szCs w:val="40"/>
              </w:rPr>
              <w:t>市级财政专项资金项目申报信用承诺书</w:t>
            </w:r>
          </w:p>
        </w:tc>
      </w:tr>
      <w:tr w14:paraId="3743F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02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17DC4D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D8C58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4FFD6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C6141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75B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E707">
            <w:pPr>
              <w:widowControl/>
              <w:spacing w:line="600" w:lineRule="exact"/>
              <w:ind w:right="-53" w:rightChars="-25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2CBE2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6DE2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统一社会信用代码证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1C41B">
            <w:pPr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6D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FF79">
            <w:pPr>
              <w:widowControl/>
              <w:spacing w:line="600" w:lineRule="exact"/>
              <w:ind w:right="-53" w:rightChars="-25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EEAA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77F9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申报依据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3B9CB">
            <w:pPr>
              <w:widowControl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2F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146F8">
            <w:pPr>
              <w:widowControl/>
              <w:spacing w:line="600" w:lineRule="exact"/>
              <w:ind w:right="-53" w:rightChars="-25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ED4F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5054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12029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1FD9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联系电话　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1E28C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162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858B">
            <w:pPr>
              <w:widowControl/>
              <w:spacing w:line="600" w:lineRule="exact"/>
              <w:ind w:right="-53" w:rightChars="-25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84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41AF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5E8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4F62E0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项目申报单位承诺:                                                        </w:t>
            </w:r>
          </w:p>
        </w:tc>
      </w:tr>
      <w:tr w14:paraId="55B3A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4EC7B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1.本单位近三年信用状况良好，无严重失信行为。</w:t>
            </w:r>
          </w:p>
        </w:tc>
      </w:tr>
      <w:tr w14:paraId="62B2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0BA248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2.申报的所有材料均依据相关项目申报要求,据实提供。</w:t>
            </w:r>
          </w:p>
        </w:tc>
      </w:tr>
      <w:tr w14:paraId="6AEF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C896CA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3.专项资金获批后将按规定使用。</w:t>
            </w:r>
          </w:p>
        </w:tc>
      </w:tr>
      <w:tr w14:paraId="19B52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920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61A624">
            <w:pPr>
              <w:widowControl/>
              <w:spacing w:line="600" w:lineRule="exact"/>
              <w:ind w:left="550" w:hanging="550" w:hangingChars="250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   4.如违背以上承诺，愿意承担相关责任，同意有关主管部门将相关失信信息记入公共信用信息系统。        严重失信的，同意在相关政府门户网站公开。</w:t>
            </w:r>
          </w:p>
        </w:tc>
      </w:tr>
      <w:tr w14:paraId="7EA0B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1E84FB92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F7B7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 w14:paraId="4FAB9619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443D1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6CDC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FAA47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F9BE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F0B1C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146E3B5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B9C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311CDCA0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AB2D8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45D2F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6796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2688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项目申报责任人（签名）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DE229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3AE8E4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3D9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14:paraId="7C577568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398A4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8371F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42EC4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B880B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 xml:space="preserve">单位负责人（签名）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FE021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7A6CE1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B1B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2A8E9416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C0C3DDA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327C3CC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D4E9CD1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3F4B17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15D2DF">
            <w:pPr>
              <w:widowControl/>
              <w:spacing w:line="600" w:lineRule="exact"/>
              <w:jc w:val="left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1CEF8D4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AD276">
            <w:pPr>
              <w:widowControl/>
              <w:spacing w:line="600" w:lineRule="exact"/>
              <w:jc w:val="center"/>
              <w:rPr>
                <w:rFonts w:hint="default"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F4738A9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0DEE392">
      <w:pPr>
        <w:widowControl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footerReference r:id="rId3" w:type="default"/>
      <w:pgSz w:w="11906" w:h="16838"/>
      <w:pgMar w:top="2041" w:right="1474" w:bottom="1928" w:left="1474" w:header="851" w:footer="153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C61E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E944C4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E944C4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87C8F"/>
    <w:rsid w:val="00004AA4"/>
    <w:rsid w:val="00081874"/>
    <w:rsid w:val="000E44E3"/>
    <w:rsid w:val="00135175"/>
    <w:rsid w:val="001E2765"/>
    <w:rsid w:val="00212ABE"/>
    <w:rsid w:val="00245483"/>
    <w:rsid w:val="0025218B"/>
    <w:rsid w:val="00291A33"/>
    <w:rsid w:val="00313184"/>
    <w:rsid w:val="00380F71"/>
    <w:rsid w:val="003F76B4"/>
    <w:rsid w:val="004179D1"/>
    <w:rsid w:val="00425866"/>
    <w:rsid w:val="004917DE"/>
    <w:rsid w:val="004B0312"/>
    <w:rsid w:val="004B0B23"/>
    <w:rsid w:val="004B2969"/>
    <w:rsid w:val="004E3983"/>
    <w:rsid w:val="005232F4"/>
    <w:rsid w:val="005A36E3"/>
    <w:rsid w:val="005B1A55"/>
    <w:rsid w:val="00633677"/>
    <w:rsid w:val="00640BB4"/>
    <w:rsid w:val="006B676F"/>
    <w:rsid w:val="00721CD4"/>
    <w:rsid w:val="007232BE"/>
    <w:rsid w:val="007420BA"/>
    <w:rsid w:val="00742415"/>
    <w:rsid w:val="009534BB"/>
    <w:rsid w:val="00973360"/>
    <w:rsid w:val="00973FB8"/>
    <w:rsid w:val="009C5F0A"/>
    <w:rsid w:val="009D27F1"/>
    <w:rsid w:val="009F2A96"/>
    <w:rsid w:val="00AD2046"/>
    <w:rsid w:val="00B10652"/>
    <w:rsid w:val="00B33465"/>
    <w:rsid w:val="00B91958"/>
    <w:rsid w:val="00B94913"/>
    <w:rsid w:val="00C63268"/>
    <w:rsid w:val="00D226B2"/>
    <w:rsid w:val="00DD7FED"/>
    <w:rsid w:val="00EA5970"/>
    <w:rsid w:val="00F960E0"/>
    <w:rsid w:val="00FB1710"/>
    <w:rsid w:val="06D259E7"/>
    <w:rsid w:val="07DA7DC9"/>
    <w:rsid w:val="088603F7"/>
    <w:rsid w:val="08F8383B"/>
    <w:rsid w:val="0D246BD4"/>
    <w:rsid w:val="0D8B55C6"/>
    <w:rsid w:val="0E2871DF"/>
    <w:rsid w:val="0F7376A1"/>
    <w:rsid w:val="11E06E41"/>
    <w:rsid w:val="12906AB9"/>
    <w:rsid w:val="13B17285"/>
    <w:rsid w:val="15690F6A"/>
    <w:rsid w:val="158B7D6B"/>
    <w:rsid w:val="18EB10B5"/>
    <w:rsid w:val="1A975BD7"/>
    <w:rsid w:val="20743577"/>
    <w:rsid w:val="22992342"/>
    <w:rsid w:val="247D146E"/>
    <w:rsid w:val="2580066E"/>
    <w:rsid w:val="263A0261"/>
    <w:rsid w:val="296A1352"/>
    <w:rsid w:val="2A9F425F"/>
    <w:rsid w:val="2C7F764E"/>
    <w:rsid w:val="2EEE163A"/>
    <w:rsid w:val="2FA27185"/>
    <w:rsid w:val="3310712F"/>
    <w:rsid w:val="331A6DEB"/>
    <w:rsid w:val="33315A0C"/>
    <w:rsid w:val="36097649"/>
    <w:rsid w:val="380764D0"/>
    <w:rsid w:val="39CE7110"/>
    <w:rsid w:val="3A7546EA"/>
    <w:rsid w:val="3BF81CD7"/>
    <w:rsid w:val="3C34616C"/>
    <w:rsid w:val="3D8E75CE"/>
    <w:rsid w:val="3E587C8F"/>
    <w:rsid w:val="40206EA8"/>
    <w:rsid w:val="4259018B"/>
    <w:rsid w:val="42FC5643"/>
    <w:rsid w:val="43106EBC"/>
    <w:rsid w:val="486669ED"/>
    <w:rsid w:val="50820F1A"/>
    <w:rsid w:val="50F23163"/>
    <w:rsid w:val="51256043"/>
    <w:rsid w:val="515C7325"/>
    <w:rsid w:val="53862C4E"/>
    <w:rsid w:val="53FC1910"/>
    <w:rsid w:val="544900BC"/>
    <w:rsid w:val="54562E02"/>
    <w:rsid w:val="57006799"/>
    <w:rsid w:val="573C5E95"/>
    <w:rsid w:val="588A401E"/>
    <w:rsid w:val="5BBB382C"/>
    <w:rsid w:val="5CC52489"/>
    <w:rsid w:val="5D381025"/>
    <w:rsid w:val="5D821B85"/>
    <w:rsid w:val="5DE677CD"/>
    <w:rsid w:val="5FEC7A4F"/>
    <w:rsid w:val="60B52606"/>
    <w:rsid w:val="620149FF"/>
    <w:rsid w:val="629E77BD"/>
    <w:rsid w:val="65A45E74"/>
    <w:rsid w:val="669935D6"/>
    <w:rsid w:val="699456BD"/>
    <w:rsid w:val="6B55776D"/>
    <w:rsid w:val="6B610838"/>
    <w:rsid w:val="6B7D50C2"/>
    <w:rsid w:val="6D535020"/>
    <w:rsid w:val="6E282505"/>
    <w:rsid w:val="719E0DDA"/>
    <w:rsid w:val="71F118FE"/>
    <w:rsid w:val="72F20C2A"/>
    <w:rsid w:val="75F1569E"/>
    <w:rsid w:val="76547533"/>
    <w:rsid w:val="766F6DBB"/>
    <w:rsid w:val="78D35CD2"/>
    <w:rsid w:val="7BD151F2"/>
    <w:rsid w:val="7C1266AA"/>
    <w:rsid w:val="7C9F5FBB"/>
    <w:rsid w:val="7E8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rFonts w:ascii="Calibri" w:hAnsi="Calibri"/>
      <w:kern w:val="2"/>
      <w:sz w:val="21"/>
    </w:rPr>
  </w:style>
  <w:style w:type="paragraph" w:customStyle="1" w:styleId="12">
    <w:name w:val="附件栏"/>
    <w:basedOn w:val="1"/>
    <w:qFormat/>
    <w:uiPriority w:val="0"/>
  </w:style>
  <w:style w:type="character" w:customStyle="1" w:styleId="13">
    <w:name w:val="批注框文本 字符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j-zz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924</Words>
  <Characters>973</Characters>
  <Lines>11</Lines>
  <Paragraphs>3</Paragraphs>
  <TotalTime>6</TotalTime>
  <ScaleCrop>false</ScaleCrop>
  <LinksUpToDate>false</LinksUpToDate>
  <CharactersWithSpaces>1155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2020-03-25T07:17:00Z</dcterms:created>
  <dc:creator>kjj-zzl</dc:creator>
  <cp:lastModifiedBy>对方正在输入</cp:lastModifiedBy>
  <cp:lastPrinted>2023-08-02T05:48:00Z</cp:lastPrinted>
  <dcterms:modified xsi:type="dcterms:W3CDTF">2025-04-24T01:39:00Z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6CBF515552134E8A913538636C492D5A_13</vt:lpwstr>
  </property>
  <property fmtid="{D5CDD505-2E9C-101B-9397-08002B2CF9AE}" pid="4" name="KSOTemplateDocerSaveRecord">
    <vt:lpwstr>eyJoZGlkIjoiMmU2M2ZiZjI2YTQ4YzM0ZjIxMzQ2ZjQ5OTU3MWNjMDIiLCJ1c2VySWQiOiI1MDIzNDc3NDYifQ==</vt:lpwstr>
  </property>
</Properties>
</file>